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6929"/>
        <w:gridCol w:w="1839"/>
        <w:gridCol w:w="2005"/>
      </w:tblGrid>
      <w:tr w:rsidR="00000000">
        <w:tc>
          <w:tcPr>
            <w:tcW w:w="6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%IMAGEN_LOGO%</w:t>
            </w:r>
          </w:p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%EMISOR_RFC%</w:t>
            </w:r>
          </w:p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Tel: %\//Compac/Encabezado/MGW10008/DirEmp|cTelefono1\% / </w:t>
            </w:r>
            <w:r>
              <w:rPr>
                <w:rFonts w:ascii="Arial" w:hAnsi="Arial" w:cs="Arial"/>
                <w:sz w:val="16"/>
                <w:szCs w:val="16"/>
              </w:rPr>
              <w:t>%\//Compac/Encabezado/MGW10008/DirEmp|cTelefono2\%</w:t>
            </w:r>
          </w:p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%\//Compac/Encabezado/MGW10008/DirEmp|cDireccI01\%</w:t>
            </w:r>
          </w:p>
          <w:p w:rsidR="0040415B" w:rsidRDefault="004041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Régimen Fiscal: </w:t>
            </w:r>
            <w:r w:rsidRPr="0040415B">
              <w:rPr>
                <w:rFonts w:ascii="Arial" w:hAnsi="Arial" w:cs="Arial"/>
                <w:sz w:val="16"/>
                <w:szCs w:val="16"/>
              </w:rPr>
              <w:t>%INVOICE_REGIMEN_FISCAL_COD% - %INVOICE_REGIMEN_FISCAL%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Factura: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Folio Fiscal: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Serie del certificado: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%SERIE_CERT%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De Serie SAT: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%INVOICE_SDATE% </w:t>
            </w:r>
            <w:r>
              <w:rPr>
                <w:rFonts w:ascii="Arial" w:hAnsi="Arial" w:cs="Arial"/>
                <w:sz w:val="16"/>
                <w:szCs w:val="16"/>
              </w:rPr>
              <w:t>%INVOICE_HOUR%</w:t>
            </w:r>
          </w:p>
        </w:tc>
      </w:tr>
      <w:tr w:rsidR="00000000" w:rsidTr="0040415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  <w:r w:rsidR="004041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415B">
              <w:rPr>
                <w:rFonts w:ascii="Arial" w:hAnsi="Arial" w:cs="Arial"/>
                <w:sz w:val="16"/>
                <w:szCs w:val="16"/>
              </w:rPr>
              <w:t>%EMISOR_CP%</w:t>
            </w:r>
          </w:p>
        </w:tc>
      </w:tr>
      <w:tr w:rsidR="00000000" w:rsidTr="0040415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52C94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5199"/>
        <w:gridCol w:w="1581"/>
        <w:gridCol w:w="3993"/>
      </w:tblGrid>
      <w:tr w:rsidR="00000000" w:rsidTr="0040415B"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CLIENTE: %RECEPTOR_NOMBRE%</w:t>
            </w:r>
          </w:p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R.F.C.: %RECEPTOR_RFC%</w:t>
            </w:r>
          </w:p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%RECEPTOR_LOCALIDAD%, </w:t>
            </w:r>
            <w:r>
              <w:rPr>
                <w:rFonts w:ascii="Arial" w:hAnsi="Arial" w:cs="Arial"/>
                <w:sz w:val="16"/>
                <w:szCs w:val="16"/>
              </w:rPr>
              <w:t>%RECEPTOR_ESTADO%, %RECEPTOR_PAIS%</w:t>
            </w:r>
          </w:p>
          <w:p w:rsidR="0040415B" w:rsidRDefault="004041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CFDi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0415B">
              <w:rPr>
                <w:rFonts w:ascii="Arial" w:hAnsi="Arial" w:cs="Arial"/>
                <w:sz w:val="16"/>
                <w:szCs w:val="16"/>
              </w:rPr>
              <w:t>%RECEPTOR_USO_CFDI_COD% - %RECEPTOR_USO_CFDI_DES%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Orden de compra: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%\//Compac/Encabezado/MGW10008|cTextoEx01\%</w:t>
            </w:r>
          </w:p>
        </w:tc>
      </w:tr>
      <w:tr w:rsidR="00000000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%\//Compac/Encabezado/MGW10008|cTextoEx02\%</w:t>
            </w:r>
          </w:p>
        </w:tc>
      </w:tr>
      <w:tr w:rsidR="00000000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Envío: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%\//Compac/Encabezado/MGW10008|cTextoEx03\%</w:t>
            </w:r>
          </w:p>
        </w:tc>
      </w:tr>
      <w:tr w:rsidR="00000000" w:rsidTr="004041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52C94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252"/>
        <w:gridCol w:w="851"/>
        <w:gridCol w:w="567"/>
        <w:gridCol w:w="567"/>
        <w:gridCol w:w="855"/>
      </w:tblGrid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Clave</w:t>
            </w:r>
          </w:p>
          <w:p w:rsidR="00A460D9" w:rsidRPr="00A460D9" w:rsidRDefault="00A460D9" w:rsidP="00A460D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Producto / Servicio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Valor Unitario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Impuestos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D9" w:rsidRPr="00A460D9" w:rsidRDefault="00A460D9" w:rsidP="00A460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60D9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A460D9" w:rsidRPr="008E4CBD" w:rsidTr="00A460D9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A460D9" w:rsidRPr="00A460D9" w:rsidRDefault="00A460D9" w:rsidP="004D2506">
            <w:pPr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 xml:space="preserve"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%CONCEPTO_TIPO_RETENCION_1_COD% - %CONCEPTO_TIPO_RETENCION_1_DES% - %CONCEPTO_IMPORTE_RETENCION_1% - %CONCEPTO_TIPO_RETENCION_2_COD% - </w:t>
            </w: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%CONCEPTO_TIPO_RETENCION_2_DES% - %CONCEPTO_IMPORTE_RETENCION_2%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0D9" w:rsidRPr="00A460D9" w:rsidRDefault="00A460D9" w:rsidP="004D25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lastRenderedPageBreak/>
              <w:t>%CONCEPTO_TOTAL%  %/C%</w:t>
            </w:r>
          </w:p>
        </w:tc>
      </w:tr>
      <w:tr w:rsidR="00A460D9" w:rsidRPr="008E4CBD" w:rsidTr="00C1488A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Pr="008E4CBD" w:rsidRDefault="00A460D9" w:rsidP="004D25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2EE8" w:rsidRPr="008E4CBD" w:rsidTr="00C1488A">
        <w:tc>
          <w:tcPr>
            <w:tcW w:w="988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SUBTO</w:t>
            </w:r>
            <w:bookmarkStart w:id="0" w:name="_GoBack"/>
            <w:bookmarkEnd w:id="0"/>
            <w:r w:rsidRPr="000D2EE8">
              <w:rPr>
                <w:rFonts w:ascii="Arial" w:hAnsi="Arial" w:cs="Arial"/>
                <w:sz w:val="16"/>
                <w:szCs w:val="16"/>
              </w:rPr>
              <w:t>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IVA: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0D2EE8" w:rsidRPr="008E4CBD" w:rsidTr="00C1488A">
        <w:tc>
          <w:tcPr>
            <w:tcW w:w="988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2EE8">
              <w:rPr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8" w:rsidRPr="000D2EE8" w:rsidRDefault="000D2EE8" w:rsidP="000D2EE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000000" w:rsidRDefault="00A52C94">
      <w:pPr>
        <w:spacing w:after="0"/>
        <w:rPr>
          <w:sz w:val="16"/>
          <w:szCs w:val="16"/>
        </w:rPr>
      </w:pPr>
    </w:p>
    <w:p w:rsidR="00A460D9" w:rsidRDefault="00A460D9">
      <w:pPr>
        <w:spacing w:after="0"/>
        <w:rPr>
          <w:sz w:val="16"/>
          <w:szCs w:val="16"/>
        </w:rPr>
      </w:pPr>
    </w:p>
    <w:tbl>
      <w:tblPr>
        <w:tblStyle w:val="Tablaconcuadrcula"/>
        <w:tblW w:w="10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2552"/>
        <w:gridCol w:w="2431"/>
      </w:tblGrid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Pago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Método de Pago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Condiciones de Pago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</w:tr>
      <w:tr w:rsidR="00A460D9" w:rsidTr="00A460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 con letra:  %\//Compac/Encabezado/MGW10008/Funciones|f_TOTALLETRA\%</w:t>
            </w:r>
          </w:p>
        </w:tc>
      </w:tr>
      <w:tr w:rsidR="00A460D9" w:rsidTr="00A460D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9" w:rsidRDefault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</w:t>
            </w:r>
          </w:p>
          <w:p w:rsidR="00A460D9" w:rsidRP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Tipo Relación: %D% %TIPO_RELACION_COD% - %TIPO_RELACION_DES%</w:t>
            </w:r>
          </w:p>
          <w:p w:rsidR="00A460D9" w:rsidRDefault="00A460D9" w:rsidP="00A460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0D9">
              <w:rPr>
                <w:rFonts w:ascii="Arial" w:hAnsi="Arial" w:cs="Arial"/>
                <w:sz w:val="16"/>
                <w:szCs w:val="16"/>
              </w:rPr>
              <w:t>CFDI Relacionado: %UUID_RELACIONADO% %/D%</w:t>
            </w:r>
          </w:p>
        </w:tc>
      </w:tr>
    </w:tbl>
    <w:p w:rsidR="00000000" w:rsidRDefault="00A52C94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2686"/>
        <w:gridCol w:w="8087"/>
      </w:tblGrid>
      <w:tr w:rsidR="00000000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0000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</w:tbl>
    <w:p w:rsidR="00000000" w:rsidRDefault="00A52C94">
      <w:pPr>
        <w:spacing w:after="0"/>
        <w:rPr>
          <w:sz w:val="16"/>
          <w:szCs w:val="16"/>
        </w:rPr>
      </w:pPr>
    </w:p>
    <w:tbl>
      <w:tblPr>
        <w:tblStyle w:val="Tablaconcuadrcula"/>
        <w:tblW w:w="10773" w:type="dxa"/>
        <w:tblInd w:w="0" w:type="dxa"/>
        <w:tblLook w:val="04A0" w:firstRow="1" w:lastRow="0" w:firstColumn="1" w:lastColumn="0" w:noHBand="0" w:noVBand="1"/>
      </w:tblPr>
      <w:tblGrid>
        <w:gridCol w:w="1694"/>
        <w:gridCol w:w="1133"/>
        <w:gridCol w:w="3638"/>
        <w:gridCol w:w="2154"/>
        <w:gridCol w:w="2154"/>
      </w:tblGrid>
      <w:tr w:rsidR="000000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Moneda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Clabe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Sucursal</w:t>
            </w:r>
          </w:p>
        </w:tc>
      </w:tr>
      <w:tr w:rsidR="000000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M.N.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002180476400151755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151755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4764</w:t>
            </w:r>
          </w:p>
        </w:tc>
      </w:tr>
      <w:tr w:rsidR="000000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DLLS.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002180476490006852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9000685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4764</w:t>
            </w:r>
          </w:p>
        </w:tc>
      </w:tr>
      <w:tr w:rsidR="000000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BANCOMER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M.N.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012180001925274569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0192527456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</w:t>
            </w:r>
          </w:p>
        </w:tc>
      </w:tr>
      <w:tr w:rsidR="000000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BBVA BANCOMER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DLLS.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012180001034021852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0103402185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52C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</w:t>
            </w:r>
          </w:p>
        </w:tc>
      </w:tr>
    </w:tbl>
    <w:p w:rsidR="00A52C94" w:rsidRDefault="00A52C94"/>
    <w:sectPr w:rsidR="00A52C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5B"/>
    <w:rsid w:val="000D2EE8"/>
    <w:rsid w:val="0040415B"/>
    <w:rsid w:val="00A460D9"/>
    <w:rsid w:val="00A52C94"/>
    <w:rsid w:val="00C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CF0F-FF62-4164-A410-AC2DA62B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2017-11-24T20:00:00Z</dcterms:created>
  <dcterms:modified xsi:type="dcterms:W3CDTF">2017-11-24T20:04:00Z</dcterms:modified>
</cp:coreProperties>
</file>